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D5A6" w14:textId="77777777" w:rsidR="000248A2" w:rsidRPr="00170FD5" w:rsidRDefault="000248A2" w:rsidP="000248A2">
      <w:pPr>
        <w:pStyle w:val="Subhead"/>
      </w:pPr>
      <w:r w:rsidRPr="00170FD5">
        <w:t>Bailey Bernstein Memorial Scholarship</w:t>
      </w:r>
    </w:p>
    <w:p w14:paraId="78AB3CB5" w14:textId="77777777" w:rsidR="000248A2" w:rsidRDefault="000248A2" w:rsidP="000248A2">
      <w:pPr>
        <w:jc w:val="center"/>
        <w:rPr>
          <w:rFonts w:ascii="Century Gothic" w:hAnsi="Century Gothic"/>
          <w:b/>
          <w:sz w:val="20"/>
        </w:rPr>
      </w:pPr>
    </w:p>
    <w:p w14:paraId="5C44F22D" w14:textId="77777777" w:rsidR="000248A2" w:rsidRDefault="000248A2" w:rsidP="000248A2">
      <w:pPr>
        <w:pStyle w:val="BodyCopy"/>
      </w:pPr>
      <w:r>
        <w:t>Scholarship Amount</w:t>
      </w:r>
      <w:r w:rsidRPr="00DA00AF">
        <w:t>:</w:t>
      </w:r>
      <w:r>
        <w:tab/>
      </w:r>
      <w:r w:rsidRPr="00DA00AF">
        <w:t>$500</w:t>
      </w:r>
    </w:p>
    <w:p w14:paraId="5C0B7D17" w14:textId="77777777" w:rsidR="000248A2" w:rsidRPr="00DA00AF" w:rsidRDefault="000248A2" w:rsidP="000248A2">
      <w:pPr>
        <w:pStyle w:val="BodyCopy"/>
      </w:pPr>
    </w:p>
    <w:p w14:paraId="3FCAC5E7" w14:textId="77777777" w:rsidR="000248A2" w:rsidRDefault="000248A2" w:rsidP="000248A2">
      <w:pPr>
        <w:pStyle w:val="BodyCopy"/>
        <w:ind w:left="2160" w:hanging="2160"/>
      </w:pPr>
      <w:r w:rsidRPr="00DA00AF">
        <w:t>Number of Awards:</w:t>
      </w:r>
      <w:r>
        <w:tab/>
      </w:r>
      <w:r w:rsidRPr="00DA00AF">
        <w:t>A total of two scholarships will be awarded.</w:t>
      </w:r>
    </w:p>
    <w:p w14:paraId="611713FF" w14:textId="77777777" w:rsidR="000248A2" w:rsidRPr="00DA00AF" w:rsidRDefault="000248A2" w:rsidP="000248A2">
      <w:pPr>
        <w:pStyle w:val="BodyCopy"/>
        <w:ind w:left="1440" w:firstLine="720"/>
      </w:pPr>
      <w:r w:rsidRPr="00DA00AF">
        <w:t xml:space="preserve">One for a senior at </w:t>
      </w:r>
      <w:r>
        <w:t xml:space="preserve">each </w:t>
      </w:r>
      <w:r w:rsidRPr="00DA00AF">
        <w:t xml:space="preserve">Jamestown </w:t>
      </w:r>
      <w:r>
        <w:t xml:space="preserve">and Wahpeton </w:t>
      </w:r>
      <w:r w:rsidRPr="00DA00AF">
        <w:t>High School</w:t>
      </w:r>
      <w:r>
        <w:t>s.</w:t>
      </w:r>
    </w:p>
    <w:p w14:paraId="4D66F8C0" w14:textId="77777777" w:rsidR="000248A2" w:rsidRDefault="000248A2" w:rsidP="000248A2">
      <w:pPr>
        <w:pStyle w:val="BodyCopy"/>
      </w:pPr>
    </w:p>
    <w:p w14:paraId="0261B2CC" w14:textId="6A184DB2" w:rsidR="000248A2" w:rsidRPr="00DA00AF" w:rsidRDefault="000248A2" w:rsidP="000248A2">
      <w:pPr>
        <w:pStyle w:val="BodyCopy"/>
      </w:pPr>
      <w:r w:rsidRPr="00DA00AF">
        <w:t>Deadline</w:t>
      </w:r>
      <w:r>
        <w:t xml:space="preserve"> to Apply</w:t>
      </w:r>
      <w:proofErr w:type="gramStart"/>
      <w:r w:rsidRPr="00DA00AF">
        <w:t xml:space="preserve">: </w:t>
      </w:r>
      <w:r>
        <w:tab/>
      </w:r>
      <w:r w:rsidRPr="00DA00AF">
        <w:t>April</w:t>
      </w:r>
      <w:proofErr w:type="gramEnd"/>
      <w:r w:rsidRPr="00DA00AF">
        <w:t xml:space="preserve"> </w:t>
      </w:r>
      <w:r>
        <w:t>30</w:t>
      </w:r>
      <w:r w:rsidRPr="00DA00AF">
        <w:t>, 202</w:t>
      </w:r>
      <w:r>
        <w:t>6</w:t>
      </w:r>
      <w:r w:rsidRPr="00DA00AF">
        <w:t xml:space="preserve"> - 11:59 pm</w:t>
      </w:r>
    </w:p>
    <w:p w14:paraId="7914F5CD" w14:textId="77777777" w:rsidR="000248A2" w:rsidRPr="00DA00AF" w:rsidRDefault="000248A2" w:rsidP="000248A2">
      <w:pPr>
        <w:pStyle w:val="BodyCopy"/>
      </w:pPr>
    </w:p>
    <w:p w14:paraId="3426B46F" w14:textId="51B4632A" w:rsidR="000248A2" w:rsidRPr="00DA00AF" w:rsidRDefault="000248A2" w:rsidP="000248A2">
      <w:pPr>
        <w:pStyle w:val="BodyCopy"/>
      </w:pPr>
      <w:r w:rsidRPr="00DA00AF">
        <w:t xml:space="preserve">Selection </w:t>
      </w:r>
      <w:r>
        <w:t>Team</w:t>
      </w:r>
      <w:proofErr w:type="gramStart"/>
      <w:r w:rsidRPr="00DA00AF">
        <w:t xml:space="preserve">: </w:t>
      </w:r>
      <w:r>
        <w:tab/>
      </w:r>
      <w:r w:rsidRPr="00DA00AF">
        <w:t>JRMC</w:t>
      </w:r>
      <w:proofErr w:type="gramEnd"/>
      <w:r w:rsidRPr="00DA00AF">
        <w:t xml:space="preserve"> Workplace of Choice </w:t>
      </w:r>
      <w:r>
        <w:t xml:space="preserve">Committee </w:t>
      </w:r>
      <w:r w:rsidRPr="00DA00AF">
        <w:t>(</w:t>
      </w:r>
      <w:r>
        <w:t>m</w:t>
      </w:r>
      <w:r w:rsidRPr="00DA00AF">
        <w:t xml:space="preserve">eets </w:t>
      </w:r>
      <w:r>
        <w:t>May</w:t>
      </w:r>
      <w:r w:rsidRPr="00DA00AF">
        <w:t xml:space="preserve"> </w:t>
      </w:r>
      <w:r>
        <w:t>1</w:t>
      </w:r>
      <w:r>
        <w:t>3</w:t>
      </w:r>
      <w:r w:rsidRPr="00DA00AF">
        <w:t>, 202</w:t>
      </w:r>
      <w:r>
        <w:t>6</w:t>
      </w:r>
      <w:r w:rsidRPr="00DA00AF">
        <w:t>)</w:t>
      </w:r>
    </w:p>
    <w:p w14:paraId="4BE4D393" w14:textId="77777777" w:rsidR="000248A2" w:rsidRPr="00DA00AF" w:rsidRDefault="000248A2" w:rsidP="000248A2">
      <w:pPr>
        <w:pStyle w:val="BodyCopy"/>
      </w:pPr>
    </w:p>
    <w:p w14:paraId="249592A9" w14:textId="77777777" w:rsidR="000248A2" w:rsidRDefault="000248A2" w:rsidP="000248A2">
      <w:pPr>
        <w:pStyle w:val="BodyCopy"/>
        <w:ind w:left="2160"/>
      </w:pPr>
      <w:r w:rsidRPr="00DA00AF">
        <w:t>Winner</w:t>
      </w:r>
      <w:r>
        <w:t>s</w:t>
      </w:r>
      <w:r w:rsidRPr="00DA00AF">
        <w:t xml:space="preserve"> will be announced during </w:t>
      </w:r>
      <w:r>
        <w:t xml:space="preserve">National </w:t>
      </w:r>
      <w:r w:rsidRPr="00DA00AF">
        <w:t xml:space="preserve">Hospital Week and </w:t>
      </w:r>
      <w:proofErr w:type="gramStart"/>
      <w:r w:rsidRPr="00DA00AF">
        <w:t>invited</w:t>
      </w:r>
      <w:proofErr w:type="gramEnd"/>
      <w:r w:rsidRPr="00DA00AF">
        <w:t xml:space="preserve"> to </w:t>
      </w:r>
      <w:r>
        <w:t>join us at JRMC to receive the award and celebrate.</w:t>
      </w:r>
    </w:p>
    <w:p w14:paraId="19281239" w14:textId="77777777" w:rsidR="000248A2" w:rsidRDefault="000248A2" w:rsidP="000248A2">
      <w:pPr>
        <w:pStyle w:val="BodyCopy"/>
        <w:ind w:left="2160"/>
      </w:pPr>
    </w:p>
    <w:p w14:paraId="314FCA5B" w14:textId="05EC5EC6" w:rsidR="000248A2" w:rsidRPr="00B04D6A" w:rsidRDefault="000248A2" w:rsidP="000248A2">
      <w:pPr>
        <w:pStyle w:val="BodyCopy"/>
      </w:pPr>
      <w:r>
        <w:t>Eligibility Checklist</w:t>
      </w:r>
      <w:r w:rsidRPr="00DA00AF">
        <w:t xml:space="preserve">: </w:t>
      </w:r>
      <w:r>
        <w:tab/>
      </w:r>
      <w:sdt>
        <w:sdtPr>
          <w:id w:val="-48216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D6A" w:rsidRPr="00B04D6A">
            <w:rPr>
              <w:rFonts w:ascii="MS Gothic" w:eastAsia="MS Gothic" w:hAnsi="MS Gothic" w:hint="eastAsia"/>
            </w:rPr>
            <w:t>☐</w:t>
          </w:r>
        </w:sdtContent>
      </w:sdt>
      <w:r w:rsidR="00B04D6A">
        <w:t xml:space="preserve">     </w:t>
      </w:r>
      <w:r w:rsidRPr="00B04D6A">
        <w:t>senior graduating from Jamestown, ND or Wahpeton, ND high schools</w:t>
      </w:r>
    </w:p>
    <w:p w14:paraId="5D12E0FF" w14:textId="358EA78D" w:rsidR="000248A2" w:rsidRPr="00B04D6A" w:rsidRDefault="00B04D6A" w:rsidP="000248A2">
      <w:pPr>
        <w:pStyle w:val="BodyCopy"/>
        <w:ind w:left="1440" w:firstLine="720"/>
      </w:pPr>
      <w:sdt>
        <w:sdtPr>
          <w:id w:val="-332994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D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  <w:r w:rsidR="000248A2" w:rsidRPr="00B04D6A">
        <w:t>3.0 GPA</w:t>
      </w:r>
    </w:p>
    <w:p w14:paraId="384E6B9B" w14:textId="1AEABAC4" w:rsidR="000248A2" w:rsidRPr="00B04D6A" w:rsidRDefault="00B04D6A" w:rsidP="000248A2">
      <w:pPr>
        <w:pStyle w:val="BodyCopy"/>
        <w:ind w:left="1440" w:firstLine="720"/>
      </w:pPr>
      <w:sdt>
        <w:sdtPr>
          <w:id w:val="200339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D6A">
            <w:rPr>
              <w:rFonts w:ascii="MS Gothic" w:eastAsia="MS Gothic" w:hAnsi="MS Gothic" w:hint="eastAsia"/>
            </w:rPr>
            <w:t>☐</w:t>
          </w:r>
        </w:sdtContent>
      </w:sdt>
      <w:r w:rsidRPr="00B04D6A">
        <w:t xml:space="preserve"> </w:t>
      </w:r>
      <w:r>
        <w:t xml:space="preserve">    </w:t>
      </w:r>
      <w:r w:rsidR="000248A2" w:rsidRPr="00B04D6A">
        <w:t>4 volunteer hours at JRMC or a clinical location of your choice</w:t>
      </w:r>
    </w:p>
    <w:p w14:paraId="3382F266" w14:textId="315AB4EF" w:rsidR="000248A2" w:rsidRPr="00B04D6A" w:rsidRDefault="00B04D6A" w:rsidP="000248A2">
      <w:pPr>
        <w:pStyle w:val="BodyCopy"/>
        <w:ind w:left="1440" w:firstLine="720"/>
      </w:pPr>
      <w:sdt>
        <w:sdtPr>
          <w:id w:val="-39890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  <w:r w:rsidR="000248A2" w:rsidRPr="00B04D6A">
        <w:t>timely submission of application with Healthy Roots essay</w:t>
      </w:r>
    </w:p>
    <w:p w14:paraId="419A0BC5" w14:textId="77777777" w:rsidR="000248A2" w:rsidRDefault="000248A2" w:rsidP="000248A2">
      <w:pPr>
        <w:pStyle w:val="BodyCopy"/>
      </w:pPr>
    </w:p>
    <w:p w14:paraId="4DC260CD" w14:textId="77777777" w:rsidR="000248A2" w:rsidRDefault="000248A2" w:rsidP="000248A2">
      <w:pPr>
        <w:pStyle w:val="BodyCopy"/>
      </w:pPr>
    </w:p>
    <w:p w14:paraId="35088951" w14:textId="77777777" w:rsidR="000248A2" w:rsidRDefault="000248A2" w:rsidP="000248A2">
      <w:pPr>
        <w:pStyle w:val="Subhead"/>
      </w:pPr>
      <w:r>
        <w:t>Applicant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600"/>
        <w:gridCol w:w="2795"/>
        <w:gridCol w:w="2690"/>
      </w:tblGrid>
      <w:tr w:rsidR="000248A2" w14:paraId="7F22C557" w14:textId="77777777" w:rsidTr="00676830">
        <w:trPr>
          <w:trHeight w:val="360"/>
        </w:trPr>
        <w:tc>
          <w:tcPr>
            <w:tcW w:w="1705" w:type="dxa"/>
            <w:vAlign w:val="bottom"/>
          </w:tcPr>
          <w:p w14:paraId="2388B109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Full Name: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4DFC5A1F" w14:textId="104D2DDC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795" w:type="dxa"/>
            <w:vAlign w:val="bottom"/>
          </w:tcPr>
          <w:p w14:paraId="651A2569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High School:</w:t>
            </w:r>
          </w:p>
        </w:tc>
        <w:tc>
          <w:tcPr>
            <w:tcW w:w="2690" w:type="dxa"/>
            <w:vAlign w:val="bottom"/>
          </w:tcPr>
          <w:p w14:paraId="371A184B" w14:textId="6E2B23C9" w:rsidR="000248A2" w:rsidRDefault="00B04D6A" w:rsidP="00676830">
            <w:pPr>
              <w:rPr>
                <w:rFonts w:ascii="Century Gothic" w:hAnsi="Century Gothic"/>
                <w:sz w:val="20"/>
              </w:rPr>
            </w:pPr>
            <w:sdt>
              <w:sdtPr>
                <w:id w:val="17584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</w:rPr>
              <w:t xml:space="preserve">  </w:t>
            </w:r>
            <w:r w:rsidR="000248A2">
              <w:rPr>
                <w:rFonts w:ascii="Century Gothic" w:hAnsi="Century Gothic"/>
                <w:sz w:val="20"/>
              </w:rPr>
              <w:t>Jamestown</w:t>
            </w:r>
          </w:p>
        </w:tc>
      </w:tr>
      <w:tr w:rsidR="000248A2" w14:paraId="21F6446D" w14:textId="77777777" w:rsidTr="00676830">
        <w:trPr>
          <w:trHeight w:val="360"/>
        </w:trPr>
        <w:tc>
          <w:tcPr>
            <w:tcW w:w="1705" w:type="dxa"/>
            <w:vAlign w:val="bottom"/>
          </w:tcPr>
          <w:p w14:paraId="73F9A179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Address: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49D5C" w14:textId="7BE4FE1A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795" w:type="dxa"/>
            <w:vAlign w:val="bottom"/>
          </w:tcPr>
          <w:p w14:paraId="0E05BCC0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690" w:type="dxa"/>
            <w:vAlign w:val="bottom"/>
          </w:tcPr>
          <w:p w14:paraId="0D26BB90" w14:textId="25246A2E" w:rsidR="000248A2" w:rsidRDefault="00B04D6A" w:rsidP="00676830">
            <w:pPr>
              <w:rPr>
                <w:rFonts w:ascii="Century Gothic" w:hAnsi="Century Gothic"/>
                <w:sz w:val="20"/>
              </w:rPr>
            </w:pPr>
            <w:sdt>
              <w:sdtPr>
                <w:id w:val="347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248A2">
              <w:t xml:space="preserve"> </w:t>
            </w:r>
            <w:r w:rsidR="000248A2">
              <w:rPr>
                <w:rFonts w:ascii="Century Gothic" w:hAnsi="Century Gothic"/>
                <w:sz w:val="20"/>
              </w:rPr>
              <w:t>Wahpeton</w:t>
            </w:r>
          </w:p>
        </w:tc>
      </w:tr>
      <w:tr w:rsidR="000248A2" w14:paraId="0CD1E0C0" w14:textId="77777777" w:rsidTr="00676830">
        <w:trPr>
          <w:trHeight w:val="360"/>
        </w:trPr>
        <w:tc>
          <w:tcPr>
            <w:tcW w:w="1705" w:type="dxa"/>
            <w:vAlign w:val="bottom"/>
          </w:tcPr>
          <w:p w14:paraId="7FABDD84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City/State/Zip: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DFB93" w14:textId="1AF51998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795" w:type="dxa"/>
            <w:vAlign w:val="bottom"/>
          </w:tcPr>
          <w:p w14:paraId="53892286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Current GPA: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vAlign w:val="bottom"/>
          </w:tcPr>
          <w:p w14:paraId="4EFE4CB7" w14:textId="6A9818C1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</w:tr>
      <w:tr w:rsidR="000248A2" w14:paraId="133735E3" w14:textId="77777777" w:rsidTr="00676830">
        <w:trPr>
          <w:trHeight w:val="360"/>
        </w:trPr>
        <w:tc>
          <w:tcPr>
            <w:tcW w:w="1705" w:type="dxa"/>
            <w:vAlign w:val="bottom"/>
          </w:tcPr>
          <w:p w14:paraId="6AA7D82D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Phone: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D198E" w14:textId="47E3904B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795" w:type="dxa"/>
            <w:vAlign w:val="bottom"/>
          </w:tcPr>
          <w:p w14:paraId="2B6A22F2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Post-Secondary School: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B66E5" w14:textId="67FA9BB3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</w:tr>
      <w:tr w:rsidR="000248A2" w14:paraId="2006A758" w14:textId="77777777" w:rsidTr="00676830">
        <w:trPr>
          <w:trHeight w:val="360"/>
        </w:trPr>
        <w:tc>
          <w:tcPr>
            <w:tcW w:w="1705" w:type="dxa"/>
            <w:vAlign w:val="bottom"/>
          </w:tcPr>
          <w:p w14:paraId="481AFF02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Email: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5DCBF" w14:textId="0023704E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795" w:type="dxa"/>
            <w:vAlign w:val="bottom"/>
          </w:tcPr>
          <w:p w14:paraId="31E2703E" w14:textId="77777777" w:rsidR="000248A2" w:rsidRDefault="000248A2" w:rsidP="0067683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Planned Major: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C0BB" w14:textId="1434065C" w:rsidR="000248A2" w:rsidRDefault="000248A2" w:rsidP="00676830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3A4E938A" w14:textId="77777777" w:rsidR="000248A2" w:rsidRDefault="000248A2" w:rsidP="000248A2">
      <w:pPr>
        <w:rPr>
          <w:rFonts w:ascii="Century Gothic" w:hAnsi="Century Gothic"/>
          <w:sz w:val="20"/>
        </w:rPr>
      </w:pPr>
    </w:p>
    <w:p w14:paraId="737EF44A" w14:textId="77777777" w:rsidR="000248A2" w:rsidRPr="00B5226C" w:rsidRDefault="000248A2" w:rsidP="000248A2">
      <w:pPr>
        <w:jc w:val="center"/>
        <w:rPr>
          <w:rFonts w:ascii="Century Gothic" w:hAnsi="Century Gothic"/>
          <w:sz w:val="20"/>
        </w:rPr>
      </w:pPr>
    </w:p>
    <w:p w14:paraId="686EAEF2" w14:textId="77777777" w:rsidR="000248A2" w:rsidRDefault="000248A2" w:rsidP="000248A2">
      <w:pPr>
        <w:pStyle w:val="Subhead"/>
      </w:pPr>
      <w:r>
        <w:t>Proof of Clinical Volunteer Requirement</w:t>
      </w:r>
      <w:r w:rsidRPr="00994879">
        <w:t>:</w:t>
      </w:r>
      <w:r w:rsidRPr="00E15228">
        <w:t xml:space="preserve"> </w:t>
      </w:r>
    </w:p>
    <w:p w14:paraId="793A61B0" w14:textId="77777777" w:rsidR="000248A2" w:rsidRDefault="000248A2" w:rsidP="000248A2">
      <w:pPr>
        <w:pStyle w:val="Subhead"/>
        <w:rPr>
          <w:b w:val="0"/>
          <w:bCs/>
        </w:rPr>
      </w:pPr>
      <w:r w:rsidRPr="00FD6732">
        <w:rPr>
          <w:b w:val="0"/>
          <w:bCs/>
        </w:rPr>
        <w:t xml:space="preserve">Please enter the location, hours and approximate dates for your volunteer service. </w:t>
      </w:r>
    </w:p>
    <w:p w14:paraId="4FC28CBB" w14:textId="77777777" w:rsidR="000248A2" w:rsidRPr="00FD6732" w:rsidRDefault="000248A2" w:rsidP="000248A2">
      <w:pPr>
        <w:pStyle w:val="Subhead"/>
        <w:rPr>
          <w:b w:val="0"/>
          <w:bCs/>
        </w:rPr>
      </w:pPr>
      <w:r>
        <w:rPr>
          <w:b w:val="0"/>
          <w:bCs/>
        </w:rPr>
        <w:t xml:space="preserve">Volunteer hours must be validated by supervisor.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170"/>
        <w:gridCol w:w="1350"/>
        <w:gridCol w:w="2787"/>
        <w:gridCol w:w="2788"/>
      </w:tblGrid>
      <w:tr w:rsidR="000248A2" w14:paraId="250DDF6B" w14:textId="77777777" w:rsidTr="00676830">
        <w:trPr>
          <w:trHeight w:val="360"/>
        </w:trPr>
        <w:tc>
          <w:tcPr>
            <w:tcW w:w="2695" w:type="dxa"/>
            <w:shd w:val="clear" w:color="auto" w:fill="636568" w:themeFill="background1" w:themeFillShade="D9"/>
            <w:vAlign w:val="bottom"/>
          </w:tcPr>
          <w:p w14:paraId="759DBC12" w14:textId="77777777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  <w:r w:rsidRPr="00FD6732">
              <w:rPr>
                <w:rFonts w:ascii="Century Gothic" w:hAnsi="Century Gothic"/>
                <w:sz w:val="20"/>
                <w:szCs w:val="20"/>
              </w:rPr>
              <w:t>LOCATION</w:t>
            </w:r>
          </w:p>
        </w:tc>
        <w:tc>
          <w:tcPr>
            <w:tcW w:w="1170" w:type="dxa"/>
            <w:shd w:val="clear" w:color="auto" w:fill="636568" w:themeFill="background1" w:themeFillShade="D9"/>
            <w:vAlign w:val="bottom"/>
          </w:tcPr>
          <w:p w14:paraId="3F44EC16" w14:textId="77777777" w:rsidR="000248A2" w:rsidRPr="00FD6732" w:rsidRDefault="000248A2" w:rsidP="00676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D6732">
              <w:rPr>
                <w:rFonts w:ascii="Century Gothic" w:hAnsi="Century Gothic"/>
                <w:sz w:val="20"/>
                <w:szCs w:val="20"/>
              </w:rPr>
              <w:t>HOURS</w:t>
            </w:r>
          </w:p>
        </w:tc>
        <w:tc>
          <w:tcPr>
            <w:tcW w:w="1350" w:type="dxa"/>
            <w:shd w:val="clear" w:color="auto" w:fill="636568" w:themeFill="background1" w:themeFillShade="D9"/>
            <w:vAlign w:val="bottom"/>
          </w:tcPr>
          <w:p w14:paraId="5221D10C" w14:textId="77777777" w:rsidR="000248A2" w:rsidRPr="00FD6732" w:rsidRDefault="000248A2" w:rsidP="00676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2787" w:type="dxa"/>
            <w:shd w:val="clear" w:color="auto" w:fill="636568" w:themeFill="background1" w:themeFillShade="D9"/>
            <w:vAlign w:val="bottom"/>
          </w:tcPr>
          <w:p w14:paraId="765D9704" w14:textId="77777777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  <w:r w:rsidRPr="00FD6732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UPERVISOR</w:t>
            </w:r>
          </w:p>
        </w:tc>
        <w:tc>
          <w:tcPr>
            <w:tcW w:w="2788" w:type="dxa"/>
            <w:shd w:val="clear" w:color="auto" w:fill="636568" w:themeFill="background1" w:themeFillShade="D9"/>
            <w:vAlign w:val="bottom"/>
          </w:tcPr>
          <w:p w14:paraId="7F77769A" w14:textId="77777777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SUPERVISOR SIGNATURE</w:t>
            </w:r>
          </w:p>
        </w:tc>
      </w:tr>
      <w:tr w:rsidR="000248A2" w14:paraId="3915944A" w14:textId="77777777" w:rsidTr="00676830">
        <w:trPr>
          <w:trHeight w:val="360"/>
        </w:trPr>
        <w:tc>
          <w:tcPr>
            <w:tcW w:w="2695" w:type="dxa"/>
            <w:vAlign w:val="bottom"/>
          </w:tcPr>
          <w:p w14:paraId="2040CDE3" w14:textId="2AE4B337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712731E9" w14:textId="733A168C" w:rsidR="000248A2" w:rsidRPr="00FD6732" w:rsidRDefault="000248A2" w:rsidP="00676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7B2BD8C" w14:textId="167FE9DB" w:rsidR="000248A2" w:rsidRPr="00FD6732" w:rsidRDefault="000248A2" w:rsidP="00676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7" w:type="dxa"/>
            <w:vAlign w:val="bottom"/>
          </w:tcPr>
          <w:p w14:paraId="6F1E47BF" w14:textId="443B26BD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8" w:type="dxa"/>
            <w:vAlign w:val="bottom"/>
          </w:tcPr>
          <w:p w14:paraId="77B36AD0" w14:textId="77777777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48A2" w14:paraId="23CB4EC7" w14:textId="77777777" w:rsidTr="00676830">
        <w:trPr>
          <w:trHeight w:val="360"/>
        </w:trPr>
        <w:tc>
          <w:tcPr>
            <w:tcW w:w="2695" w:type="dxa"/>
            <w:vAlign w:val="bottom"/>
          </w:tcPr>
          <w:p w14:paraId="0BE6B5ED" w14:textId="22BC1CE0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CDDECD0" w14:textId="6543C06E" w:rsidR="000248A2" w:rsidRPr="00FD6732" w:rsidRDefault="000248A2" w:rsidP="00676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8D2A561" w14:textId="1C863AD0" w:rsidR="000248A2" w:rsidRPr="00FD6732" w:rsidRDefault="000248A2" w:rsidP="00676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7" w:type="dxa"/>
            <w:vAlign w:val="bottom"/>
          </w:tcPr>
          <w:p w14:paraId="241F4E76" w14:textId="2C49F2A2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8" w:type="dxa"/>
            <w:vAlign w:val="bottom"/>
          </w:tcPr>
          <w:p w14:paraId="6011BEA3" w14:textId="77777777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48A2" w14:paraId="186C322B" w14:textId="77777777" w:rsidTr="00676830">
        <w:trPr>
          <w:trHeight w:val="360"/>
        </w:trPr>
        <w:tc>
          <w:tcPr>
            <w:tcW w:w="2695" w:type="dxa"/>
            <w:vAlign w:val="bottom"/>
          </w:tcPr>
          <w:p w14:paraId="499A00C8" w14:textId="25AC7353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41CE65A" w14:textId="63D10899" w:rsidR="000248A2" w:rsidRPr="00FD6732" w:rsidRDefault="000248A2" w:rsidP="00676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3BDE189" w14:textId="64794CDA" w:rsidR="000248A2" w:rsidRPr="00FD6732" w:rsidRDefault="000248A2" w:rsidP="006768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7" w:type="dxa"/>
            <w:vAlign w:val="bottom"/>
          </w:tcPr>
          <w:p w14:paraId="3682329E" w14:textId="2BEDFFC1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8" w:type="dxa"/>
            <w:vAlign w:val="bottom"/>
          </w:tcPr>
          <w:p w14:paraId="3BDC95D0" w14:textId="77777777" w:rsidR="000248A2" w:rsidRPr="00FD6732" w:rsidRDefault="000248A2" w:rsidP="006768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9CD5ACA" w14:textId="77777777" w:rsidR="000248A2" w:rsidRDefault="000248A2" w:rsidP="000248A2">
      <w:pPr>
        <w:rPr>
          <w:rFonts w:ascii="Century Gothic" w:hAnsi="Century Gothic"/>
          <w:b/>
          <w:sz w:val="20"/>
        </w:rPr>
      </w:pPr>
    </w:p>
    <w:p w14:paraId="2620AF95" w14:textId="77777777" w:rsidR="000248A2" w:rsidRDefault="000248A2" w:rsidP="000248A2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Healthy Roots Essay – please see page 2.</w:t>
      </w:r>
    </w:p>
    <w:p w14:paraId="4EFCA372" w14:textId="77777777" w:rsidR="000248A2" w:rsidRDefault="000248A2" w:rsidP="000248A2">
      <w:pPr>
        <w:rPr>
          <w:rFonts w:ascii="Century Gothic" w:hAnsi="Century Gothic"/>
          <w:b/>
          <w:sz w:val="20"/>
        </w:rPr>
      </w:pPr>
    </w:p>
    <w:p w14:paraId="4D172EB8" w14:textId="77777777" w:rsidR="000248A2" w:rsidRDefault="000248A2" w:rsidP="000248A2">
      <w:pPr>
        <w:rPr>
          <w:rFonts w:ascii="Century Gothic" w:hAnsi="Century Gothic"/>
          <w:sz w:val="20"/>
        </w:rPr>
      </w:pPr>
    </w:p>
    <w:p w14:paraId="0D682EAD" w14:textId="77777777" w:rsidR="000248A2" w:rsidRDefault="000248A2" w:rsidP="000248A2">
      <w:pPr>
        <w:rPr>
          <w:rFonts w:ascii="Century Gothic" w:hAnsi="Century Gothic"/>
          <w:sz w:val="20"/>
        </w:rPr>
      </w:pPr>
    </w:p>
    <w:p w14:paraId="70D3508D" w14:textId="77777777" w:rsidR="000248A2" w:rsidRDefault="000248A2" w:rsidP="000248A2">
      <w:pPr>
        <w:rPr>
          <w:rFonts w:ascii="Century Gothic" w:hAnsi="Century Gothic"/>
          <w:sz w:val="20"/>
        </w:rPr>
      </w:pPr>
    </w:p>
    <w:p w14:paraId="75C629C8" w14:textId="77777777" w:rsidR="000248A2" w:rsidRDefault="000248A2" w:rsidP="000248A2">
      <w:pPr>
        <w:rPr>
          <w:rFonts w:ascii="Century Gothic" w:hAnsi="Century Gothic"/>
          <w:b/>
          <w:sz w:val="20"/>
          <w:szCs w:val="20"/>
        </w:rPr>
      </w:pPr>
    </w:p>
    <w:p w14:paraId="4E3DC189" w14:textId="77777777" w:rsidR="000248A2" w:rsidRDefault="000248A2" w:rsidP="000248A2">
      <w:pPr>
        <w:spacing w:after="160" w:line="259" w:lineRule="auto"/>
        <w:rPr>
          <w:rFonts w:ascii="Century Gothic" w:hAnsi="Century Gothic"/>
          <w:b/>
          <w:sz w:val="20"/>
          <w:szCs w:val="20"/>
        </w:rPr>
      </w:pPr>
      <w:r>
        <w:br w:type="page"/>
      </w:r>
    </w:p>
    <w:p w14:paraId="3236838E" w14:textId="77777777" w:rsidR="000248A2" w:rsidRDefault="000248A2" w:rsidP="000248A2">
      <w:pPr>
        <w:pStyle w:val="Subhead"/>
      </w:pPr>
      <w:r>
        <w:lastRenderedPageBreak/>
        <w:t>Healthy Roots Essay</w:t>
      </w:r>
      <w:r w:rsidRPr="00994879">
        <w:t>:</w:t>
      </w:r>
      <w:r w:rsidRPr="00E15228">
        <w:t xml:space="preserve"> </w:t>
      </w:r>
    </w:p>
    <w:p w14:paraId="7061AFCE" w14:textId="77777777" w:rsidR="000248A2" w:rsidRDefault="000248A2" w:rsidP="000248A2">
      <w:pPr>
        <w:rPr>
          <w:rFonts w:ascii="Century Gothic" w:hAnsi="Century Gothic"/>
          <w:bCs/>
          <w:sz w:val="20"/>
        </w:rPr>
      </w:pPr>
      <w:r w:rsidRPr="00F50AE4">
        <w:rPr>
          <w:rFonts w:ascii="Century Gothic" w:hAnsi="Century Gothic"/>
          <w:sz w:val="20"/>
        </w:rPr>
        <w:t xml:space="preserve">Healthy Roots are the standard behaviors we expect of our employees. At JRMC, we believe they are a critical component to success in the workplace. </w:t>
      </w:r>
      <w:r>
        <w:rPr>
          <w:rFonts w:ascii="Century Gothic" w:hAnsi="Century Gothic"/>
          <w:sz w:val="20"/>
        </w:rPr>
        <w:t xml:space="preserve">Please choose two (2) from the following list and use this page to </w:t>
      </w:r>
      <w:r>
        <w:rPr>
          <w:rFonts w:ascii="Century Gothic" w:hAnsi="Century Gothic"/>
          <w:bCs/>
          <w:sz w:val="20"/>
        </w:rPr>
        <w:t xml:space="preserve">explain what they mean to you. Be specific, </w:t>
      </w:r>
      <w:proofErr w:type="gramStart"/>
      <w:r>
        <w:rPr>
          <w:rFonts w:ascii="Century Gothic" w:hAnsi="Century Gothic"/>
          <w:bCs/>
          <w:sz w:val="20"/>
        </w:rPr>
        <w:t>providing</w:t>
      </w:r>
      <w:proofErr w:type="gramEnd"/>
      <w:r>
        <w:rPr>
          <w:rFonts w:ascii="Century Gothic" w:hAnsi="Century Gothic"/>
          <w:bCs/>
          <w:sz w:val="20"/>
        </w:rPr>
        <w:t xml:space="preserve"> examples of</w:t>
      </w:r>
      <w:r w:rsidRPr="00881500">
        <w:rPr>
          <w:rFonts w:ascii="Century Gothic" w:hAnsi="Century Gothic"/>
          <w:bCs/>
          <w:sz w:val="20"/>
        </w:rPr>
        <w:t xml:space="preserve"> </w:t>
      </w:r>
      <w:r>
        <w:rPr>
          <w:rFonts w:ascii="Century Gothic" w:hAnsi="Century Gothic"/>
          <w:bCs/>
          <w:sz w:val="20"/>
        </w:rPr>
        <w:t>how they are displayed in your life.</w:t>
      </w:r>
    </w:p>
    <w:p w14:paraId="6EA26E24" w14:textId="77777777" w:rsidR="000248A2" w:rsidRDefault="000248A2" w:rsidP="000248A2">
      <w:pPr>
        <w:rPr>
          <w:rFonts w:ascii="Century Gothic" w:hAnsi="Century Gothic"/>
          <w:b/>
          <w:sz w:val="20"/>
        </w:rPr>
      </w:pPr>
    </w:p>
    <w:p w14:paraId="6868421A" w14:textId="3EB10209" w:rsidR="000248A2" w:rsidRPr="00B04D6A" w:rsidRDefault="000248A2" w:rsidP="000248A2">
      <w:pPr>
        <w:rPr>
          <w:rFonts w:ascii="Century Gothic" w:hAnsi="Century Gothic"/>
          <w:sz w:val="20"/>
          <w:szCs w:val="20"/>
        </w:rPr>
      </w:pPr>
      <w:sdt>
        <w:sdtPr>
          <w:rPr>
            <w:sz w:val="20"/>
            <w:szCs w:val="20"/>
          </w:rPr>
          <w:id w:val="-132989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D6A" w:rsidRPr="00B04D6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4D6A" w:rsidRPr="00B04D6A">
        <w:rPr>
          <w:sz w:val="20"/>
          <w:szCs w:val="20"/>
        </w:rPr>
        <w:t xml:space="preserve">    </w:t>
      </w:r>
      <w:r w:rsidRPr="00B04D6A">
        <w:rPr>
          <w:rFonts w:ascii="Century Gothic" w:hAnsi="Century Gothic"/>
          <w:sz w:val="20"/>
          <w:szCs w:val="20"/>
        </w:rPr>
        <w:t>Attitude</w:t>
      </w:r>
    </w:p>
    <w:p w14:paraId="12B974B5" w14:textId="4C6378B5" w:rsidR="000248A2" w:rsidRPr="00B04D6A" w:rsidRDefault="00B04D6A" w:rsidP="000248A2">
      <w:pPr>
        <w:rPr>
          <w:rFonts w:ascii="Century Gothic" w:hAnsi="Century Gothic"/>
          <w:sz w:val="20"/>
          <w:szCs w:val="20"/>
        </w:rPr>
      </w:pPr>
      <w:sdt>
        <w:sdtPr>
          <w:rPr>
            <w:sz w:val="20"/>
            <w:szCs w:val="20"/>
          </w:rPr>
          <w:id w:val="-129952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D6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04D6A">
        <w:rPr>
          <w:sz w:val="20"/>
          <w:szCs w:val="20"/>
        </w:rPr>
        <w:t xml:space="preserve">    </w:t>
      </w:r>
      <w:r w:rsidR="000248A2" w:rsidRPr="00B04D6A">
        <w:rPr>
          <w:rFonts w:ascii="Century Gothic" w:hAnsi="Century Gothic"/>
          <w:sz w:val="20"/>
          <w:szCs w:val="20"/>
        </w:rPr>
        <w:t>Communication</w:t>
      </w:r>
    </w:p>
    <w:p w14:paraId="120AEC8B" w14:textId="7E3A5D14" w:rsidR="000248A2" w:rsidRPr="00B04D6A" w:rsidRDefault="00B04D6A" w:rsidP="000248A2">
      <w:pPr>
        <w:rPr>
          <w:rFonts w:ascii="Century Gothic" w:hAnsi="Century Gothic"/>
          <w:sz w:val="20"/>
          <w:szCs w:val="20"/>
        </w:rPr>
      </w:pPr>
      <w:sdt>
        <w:sdtPr>
          <w:rPr>
            <w:sz w:val="20"/>
            <w:szCs w:val="20"/>
          </w:rPr>
          <w:id w:val="214392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D6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04D6A">
        <w:rPr>
          <w:sz w:val="20"/>
          <w:szCs w:val="20"/>
        </w:rPr>
        <w:t xml:space="preserve">    </w:t>
      </w:r>
      <w:r w:rsidR="000248A2" w:rsidRPr="00B04D6A">
        <w:rPr>
          <w:rFonts w:ascii="Century Gothic" w:hAnsi="Century Gothic"/>
          <w:sz w:val="20"/>
          <w:szCs w:val="20"/>
        </w:rPr>
        <w:t>Compassion</w:t>
      </w:r>
    </w:p>
    <w:p w14:paraId="78B419F3" w14:textId="666AB2F2" w:rsidR="00B04D6A" w:rsidRPr="00B04D6A" w:rsidRDefault="00B04D6A" w:rsidP="000248A2">
      <w:pPr>
        <w:rPr>
          <w:rFonts w:ascii="Century Gothic" w:hAnsi="Century Gothic"/>
          <w:sz w:val="20"/>
          <w:szCs w:val="20"/>
        </w:rPr>
      </w:pPr>
      <w:sdt>
        <w:sdtPr>
          <w:rPr>
            <w:sz w:val="20"/>
            <w:szCs w:val="20"/>
          </w:rPr>
          <w:id w:val="-193695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D6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04D6A">
        <w:rPr>
          <w:sz w:val="20"/>
          <w:szCs w:val="20"/>
        </w:rPr>
        <w:t xml:space="preserve">    </w:t>
      </w:r>
      <w:r w:rsidR="000248A2" w:rsidRPr="00B04D6A">
        <w:rPr>
          <w:rFonts w:ascii="Century Gothic" w:hAnsi="Century Gothic"/>
          <w:sz w:val="20"/>
          <w:szCs w:val="20"/>
        </w:rPr>
        <w:t>Ownership</w:t>
      </w:r>
      <w:r w:rsidR="000248A2" w:rsidRPr="00B04D6A">
        <w:rPr>
          <w:rFonts w:ascii="Century Gothic" w:hAnsi="Century Gothic"/>
          <w:sz w:val="20"/>
          <w:szCs w:val="20"/>
        </w:rPr>
        <w:t xml:space="preserve"> </w:t>
      </w:r>
    </w:p>
    <w:p w14:paraId="777287B3" w14:textId="295878D1" w:rsidR="000248A2" w:rsidRPr="00B04D6A" w:rsidRDefault="00B04D6A" w:rsidP="00B04D6A">
      <w:pPr>
        <w:rPr>
          <w:rFonts w:ascii="Century Gothic" w:hAnsi="Century Gothic"/>
          <w:sz w:val="20"/>
          <w:szCs w:val="20"/>
        </w:rPr>
      </w:pPr>
      <w:sdt>
        <w:sdtPr>
          <w:rPr>
            <w:sz w:val="20"/>
            <w:szCs w:val="20"/>
          </w:rPr>
          <w:id w:val="-213825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D6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04D6A">
        <w:rPr>
          <w:sz w:val="20"/>
          <w:szCs w:val="20"/>
        </w:rPr>
        <w:t xml:space="preserve">    </w:t>
      </w:r>
      <w:r w:rsidR="000248A2" w:rsidRPr="00B04D6A">
        <w:rPr>
          <w:rFonts w:ascii="Century Gothic" w:hAnsi="Century Gothic"/>
          <w:sz w:val="20"/>
          <w:szCs w:val="20"/>
        </w:rPr>
        <w:t>Respect</w:t>
      </w:r>
    </w:p>
    <w:p w14:paraId="7FCCD5C2" w14:textId="4AC5922C" w:rsidR="000248A2" w:rsidRPr="00B04D6A" w:rsidRDefault="00B04D6A" w:rsidP="00B04D6A">
      <w:pPr>
        <w:rPr>
          <w:rFonts w:ascii="Century Gothic" w:hAnsi="Century Gothic"/>
          <w:sz w:val="20"/>
          <w:szCs w:val="20"/>
        </w:rPr>
      </w:pPr>
      <w:sdt>
        <w:sdtPr>
          <w:rPr>
            <w:sz w:val="20"/>
            <w:szCs w:val="20"/>
          </w:rPr>
          <w:id w:val="139631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4D6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04D6A">
        <w:rPr>
          <w:sz w:val="20"/>
          <w:szCs w:val="20"/>
        </w:rPr>
        <w:t xml:space="preserve">    </w:t>
      </w:r>
      <w:r w:rsidR="000248A2" w:rsidRPr="00B04D6A">
        <w:rPr>
          <w:rFonts w:ascii="Century Gothic" w:hAnsi="Century Gothic"/>
          <w:sz w:val="20"/>
          <w:szCs w:val="20"/>
        </w:rPr>
        <w:t>Teamwork</w:t>
      </w:r>
    </w:p>
    <w:p w14:paraId="70317DDE" w14:textId="77777777" w:rsidR="000248A2" w:rsidRPr="00881500" w:rsidRDefault="000248A2" w:rsidP="000248A2">
      <w:pPr>
        <w:pStyle w:val="BodyCopy"/>
      </w:pPr>
    </w:p>
    <w:p w14:paraId="35B69A5F" w14:textId="77777777" w:rsidR="000248A2" w:rsidRDefault="000248A2" w:rsidP="000248A2">
      <w:pPr>
        <w:pStyle w:val="BodyCopy"/>
        <w:rPr>
          <w:rStyle w:val="BookTitle"/>
          <w:b w:val="0"/>
          <w:bCs w:val="0"/>
          <w:iCs w:val="0"/>
          <w:caps w:val="0"/>
        </w:rPr>
      </w:pPr>
    </w:p>
    <w:p w14:paraId="394CF791" w14:textId="33AC3269" w:rsidR="000248A2" w:rsidRPr="005470BD" w:rsidRDefault="000248A2" w:rsidP="000248A2">
      <w:pPr>
        <w:pStyle w:val="BodyCopy"/>
      </w:pPr>
    </w:p>
    <w:p w14:paraId="58C25356" w14:textId="77777777" w:rsidR="000248A2" w:rsidRPr="005470BD" w:rsidRDefault="000248A2" w:rsidP="000248A2">
      <w:pPr>
        <w:pStyle w:val="BodyCopy"/>
      </w:pPr>
    </w:p>
    <w:p w14:paraId="3203E608" w14:textId="77777777" w:rsidR="000248A2" w:rsidRPr="005470BD" w:rsidRDefault="000248A2" w:rsidP="000248A2">
      <w:pPr>
        <w:pStyle w:val="BodyCopy"/>
      </w:pPr>
    </w:p>
    <w:sdt>
      <w:sdtPr>
        <w:id w:val="-8145371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FFD8272" w14:textId="200AA7B9" w:rsidR="005650F2" w:rsidRPr="000248A2" w:rsidRDefault="000248A2" w:rsidP="000248A2">
          <w:r>
            <w:rPr>
              <w:rFonts w:ascii="MS Gothic" w:eastAsia="MS Gothic" w:hAnsi="MS Gothic" w:hint="eastAsia"/>
            </w:rPr>
            <w:t>☐</w:t>
          </w:r>
        </w:p>
      </w:sdtContent>
    </w:sdt>
    <w:sectPr w:rsidR="005650F2" w:rsidRPr="000248A2" w:rsidSect="00672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B332" w14:textId="77777777" w:rsidR="000248A2" w:rsidRDefault="000248A2" w:rsidP="009B3E2F">
      <w:r>
        <w:separator/>
      </w:r>
    </w:p>
    <w:p w14:paraId="4F986239" w14:textId="77777777" w:rsidR="000248A2" w:rsidRDefault="000248A2"/>
  </w:endnote>
  <w:endnote w:type="continuationSeparator" w:id="0">
    <w:p w14:paraId="3F2DAAF5" w14:textId="77777777" w:rsidR="000248A2" w:rsidRDefault="000248A2" w:rsidP="009B3E2F">
      <w:r>
        <w:continuationSeparator/>
      </w:r>
    </w:p>
    <w:p w14:paraId="56045756" w14:textId="77777777" w:rsidR="000248A2" w:rsidRDefault="00024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4369" w14:textId="77777777" w:rsidR="006A6D68" w:rsidRDefault="006A6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00"/>
      <w:gridCol w:w="900"/>
    </w:tblGrid>
    <w:tr w:rsidR="00DE3A1C" w:rsidRPr="000E2A90" w14:paraId="28680F2D" w14:textId="77777777" w:rsidTr="0043071B">
      <w:trPr>
        <w:trHeight w:val="167"/>
      </w:trPr>
      <w:tc>
        <w:tcPr>
          <w:tcW w:w="9900" w:type="dxa"/>
          <w:tcBorders>
            <w:right w:val="single" w:sz="2" w:space="0" w:color="auto"/>
          </w:tcBorders>
          <w:tcMar>
            <w:left w:w="115" w:type="dxa"/>
            <w:right w:w="360" w:type="dxa"/>
          </w:tcMar>
        </w:tcPr>
        <w:p w14:paraId="0829A6ED" w14:textId="77777777" w:rsidR="00DE3A1C" w:rsidRPr="000E2A90" w:rsidRDefault="00DE3A1C" w:rsidP="000E2A90">
          <w:pPr>
            <w:pStyle w:val="PARENTDEPT"/>
            <w:rPr>
              <w:rStyle w:val="TYPE"/>
              <w:caps/>
            </w:rPr>
          </w:pPr>
          <w:r w:rsidRPr="000E2A90">
            <w:rPr>
              <w:rStyle w:val="footerChar0"/>
              <w:szCs w:val="20"/>
            </w:rPr>
            <w:t xml:space="preserve"> </w:t>
          </w:r>
          <w:r w:rsidRPr="000E2A90">
            <w:rPr>
              <w:rStyle w:val="TYPE"/>
            </w:rPr>
            <w:t>JAMESTOWN REGI</w:t>
          </w:r>
          <w:r w:rsidRPr="000E2A90">
            <w:t>ONAL</w:t>
          </w:r>
          <w:r w:rsidRPr="000E2A90">
            <w:rPr>
              <w:rStyle w:val="TYPE"/>
            </w:rPr>
            <w:t xml:space="preserve"> MEDICAL CENTER   </w:t>
          </w:r>
        </w:p>
      </w:tc>
      <w:tc>
        <w:tcPr>
          <w:tcW w:w="900" w:type="dxa"/>
          <w:tcBorders>
            <w:left w:val="single" w:sz="2" w:space="0" w:color="auto"/>
          </w:tcBorders>
          <w:noWrap/>
          <w:tcMar>
            <w:left w:w="0" w:type="dxa"/>
            <w:right w:w="0" w:type="dxa"/>
          </w:tcMar>
        </w:tcPr>
        <w:p w14:paraId="40F59529" w14:textId="77777777" w:rsidR="00DE3A1C" w:rsidRPr="000E2A90" w:rsidRDefault="00DE3A1C" w:rsidP="00DE3A1C">
          <w:pPr>
            <w:jc w:val="right"/>
            <w:rPr>
              <w:rStyle w:val="TYPE"/>
              <w:caps w:val="0"/>
              <w:sz w:val="19"/>
              <w:szCs w:val="19"/>
            </w:rPr>
          </w:pPr>
          <w:r w:rsidRPr="000E2A90">
            <w:rPr>
              <w:rStyle w:val="footerChar0"/>
              <w:sz w:val="19"/>
              <w:szCs w:val="19"/>
            </w:rPr>
            <w:fldChar w:fldCharType="begin"/>
          </w:r>
          <w:r w:rsidRPr="000E2A90">
            <w:rPr>
              <w:rStyle w:val="footerChar0"/>
              <w:sz w:val="19"/>
              <w:szCs w:val="19"/>
            </w:rPr>
            <w:instrText xml:space="preserve"> PAGE </w:instrText>
          </w:r>
          <w:r w:rsidRPr="000E2A90">
            <w:rPr>
              <w:rStyle w:val="footerChar0"/>
              <w:sz w:val="19"/>
              <w:szCs w:val="19"/>
            </w:rPr>
            <w:fldChar w:fldCharType="separate"/>
          </w:r>
          <w:r w:rsidRPr="000E2A90">
            <w:rPr>
              <w:rStyle w:val="footerChar0"/>
              <w:sz w:val="19"/>
              <w:szCs w:val="19"/>
            </w:rPr>
            <w:t>1</w:t>
          </w:r>
          <w:r w:rsidRPr="000E2A90">
            <w:rPr>
              <w:rStyle w:val="footerChar0"/>
              <w:sz w:val="19"/>
              <w:szCs w:val="19"/>
            </w:rPr>
            <w:fldChar w:fldCharType="end"/>
          </w:r>
          <w:r w:rsidRPr="000E2A90">
            <w:rPr>
              <w:rStyle w:val="footerChar0"/>
              <w:sz w:val="19"/>
              <w:szCs w:val="19"/>
            </w:rPr>
            <w:t xml:space="preserve"> of </w:t>
          </w:r>
          <w:r w:rsidRPr="000E2A90">
            <w:rPr>
              <w:rStyle w:val="footerChar0"/>
              <w:sz w:val="19"/>
              <w:szCs w:val="19"/>
            </w:rPr>
            <w:fldChar w:fldCharType="begin"/>
          </w:r>
          <w:r w:rsidRPr="000E2A90">
            <w:rPr>
              <w:rStyle w:val="footerChar0"/>
              <w:sz w:val="19"/>
              <w:szCs w:val="19"/>
            </w:rPr>
            <w:instrText xml:space="preserve"> NUMPAGES </w:instrText>
          </w:r>
          <w:r w:rsidRPr="000E2A90">
            <w:rPr>
              <w:rStyle w:val="footerChar0"/>
              <w:sz w:val="19"/>
              <w:szCs w:val="19"/>
            </w:rPr>
            <w:fldChar w:fldCharType="separate"/>
          </w:r>
          <w:r w:rsidRPr="000E2A90">
            <w:rPr>
              <w:rStyle w:val="footerChar0"/>
              <w:sz w:val="19"/>
              <w:szCs w:val="19"/>
            </w:rPr>
            <w:t>1</w:t>
          </w:r>
          <w:r w:rsidRPr="000E2A90">
            <w:rPr>
              <w:rStyle w:val="footerChar0"/>
              <w:sz w:val="19"/>
              <w:szCs w:val="19"/>
            </w:rPr>
            <w:fldChar w:fldCharType="end"/>
          </w:r>
        </w:p>
      </w:tc>
    </w:tr>
  </w:tbl>
  <w:p w14:paraId="3B1AFD8D" w14:textId="77777777" w:rsidR="00FA437F" w:rsidRDefault="00FA43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FEEA" w14:textId="77777777" w:rsidR="006A6D68" w:rsidRDefault="006A6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531F" w14:textId="77777777" w:rsidR="000248A2" w:rsidRDefault="000248A2" w:rsidP="009B3E2F">
      <w:r>
        <w:separator/>
      </w:r>
    </w:p>
    <w:p w14:paraId="2474A6ED" w14:textId="77777777" w:rsidR="000248A2" w:rsidRDefault="000248A2"/>
  </w:footnote>
  <w:footnote w:type="continuationSeparator" w:id="0">
    <w:p w14:paraId="4078B616" w14:textId="77777777" w:rsidR="000248A2" w:rsidRDefault="000248A2" w:rsidP="009B3E2F">
      <w:r>
        <w:continuationSeparator/>
      </w:r>
    </w:p>
    <w:p w14:paraId="71EE3C56" w14:textId="77777777" w:rsidR="000248A2" w:rsidRDefault="00024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FE72" w14:textId="77777777" w:rsidR="006A6D68" w:rsidRDefault="006A6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3321" w14:textId="785C7542" w:rsidR="00DA1E54" w:rsidRDefault="0035275F" w:rsidP="0035275F">
    <w:pPr>
      <w:pStyle w:val="Title"/>
    </w:pPr>
    <w:r>
      <w:rPr>
        <w:noProof/>
      </w:rPr>
      <w:drawing>
        <wp:anchor distT="0" distB="0" distL="114300" distR="114300" simplePos="0" relativeHeight="251684864" behindDoc="1" locked="0" layoutInCell="1" allowOverlap="1" wp14:anchorId="7676F856" wp14:editId="4D21EE8E">
          <wp:simplePos x="0" y="0"/>
          <wp:positionH relativeFrom="margin">
            <wp:align>right</wp:align>
          </wp:positionH>
          <wp:positionV relativeFrom="paragraph">
            <wp:posOffset>41275</wp:posOffset>
          </wp:positionV>
          <wp:extent cx="457200" cy="475488"/>
          <wp:effectExtent l="0" t="0" r="0" b="1270"/>
          <wp:wrapTight wrapText="bothSides">
            <wp:wrapPolygon edited="0">
              <wp:start x="0" y="0"/>
              <wp:lineTo x="0" y="12995"/>
              <wp:lineTo x="3600" y="20791"/>
              <wp:lineTo x="17100" y="20791"/>
              <wp:lineTo x="20700" y="15594"/>
              <wp:lineTo x="20700" y="3465"/>
              <wp:lineTo x="9000" y="0"/>
              <wp:lineTo x="0" y="0"/>
            </wp:wrapPolygon>
          </wp:wrapTight>
          <wp:docPr id="1556507239" name="Picture 1" descr="A red apple with a black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54349" name="Picture 1" descr="A red apple with a black cross&#10;&#10;AI-generated content may be incorrect.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7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8A2">
      <w:t xml:space="preserve">Student </w:t>
    </w:r>
    <w:r w:rsidR="00B04D6A">
      <w:t>Scholarship</w:t>
    </w:r>
    <w:r w:rsidR="000248A2">
      <w:t xml:space="preserve"> Request Form</w:t>
    </w:r>
  </w:p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6120"/>
    </w:tblGrid>
    <w:tr w:rsidR="00DA1E54" w14:paraId="63755015" w14:textId="77777777" w:rsidTr="008829F7">
      <w:trPr>
        <w:trHeight w:val="80"/>
      </w:trPr>
      <w:tc>
        <w:tcPr>
          <w:tcW w:w="3780" w:type="dxa"/>
          <w:tcMar>
            <w:left w:w="0" w:type="dxa"/>
            <w:right w:w="115" w:type="dxa"/>
          </w:tcMar>
        </w:tcPr>
        <w:p w14:paraId="39443F1F" w14:textId="5EE5426B" w:rsidR="00DA1E54" w:rsidRPr="00A46264" w:rsidRDefault="006A6D68" w:rsidP="000E2A90">
          <w:pPr>
            <w:pStyle w:val="Header"/>
            <w:rPr>
              <w:rStyle w:val="TYPE"/>
            </w:rPr>
          </w:pPr>
          <w:sdt>
            <w:sdtPr>
              <w:rPr>
                <w:rStyle w:val="TYPE"/>
              </w:rPr>
              <w:alias w:val="Document Type"/>
              <w:tag w:val="Document Type"/>
              <w:id w:val="-1457094380"/>
              <w:comboBox>
                <w:listItem w:displayText="DOCUMENT TYPE" w:value="DOCUMENT TYPE"/>
                <w:listItem w:displayText="POLICY" w:value="POLICY"/>
                <w:listItem w:displayText="PROCEDURE" w:value="PROCEDURE"/>
                <w:listItem w:displayText="GUIDELINE" w:value="GUIDELINE"/>
                <w:listItem w:displayText="FORM" w:value="FORM"/>
                <w:listItem w:displayText="PLAN" w:value="PLAN"/>
                <w:listItem w:displayText="CHARTER" w:value="CHARTER"/>
                <w:listItem w:displayText="CHECKLIST" w:value="CHECKLIST"/>
                <w:listItem w:displayText="PATIENT EDUCATION" w:value="PATIENT EDUCATION"/>
              </w:comboBox>
            </w:sdtPr>
            <w:sdtEndPr>
              <w:rPr>
                <w:rStyle w:val="DefaultParagraphFont"/>
                <w:rFonts w:ascii="Cambria" w:hAnsi="Cambria"/>
                <w:caps/>
                <w:sz w:val="24"/>
              </w:rPr>
            </w:sdtEndPr>
            <w:sdtContent>
              <w:r w:rsidR="000248A2">
                <w:rPr>
                  <w:rStyle w:val="TYPE"/>
                </w:rPr>
                <w:t>FORM</w:t>
              </w:r>
            </w:sdtContent>
          </w:sdt>
        </w:p>
      </w:tc>
      <w:tc>
        <w:tcPr>
          <w:tcW w:w="6120" w:type="dxa"/>
        </w:tcPr>
        <w:p w14:paraId="0A3662B4" w14:textId="38F5F3CD" w:rsidR="00DA1E54" w:rsidRDefault="000248A2" w:rsidP="000E2A90">
          <w:pPr>
            <w:pStyle w:val="PARENTDEPT"/>
          </w:pPr>
          <w:r>
            <w:t>FOUNDATION</w:t>
          </w:r>
        </w:p>
      </w:tc>
    </w:tr>
  </w:tbl>
  <w:p w14:paraId="33B1F7BB" w14:textId="77777777" w:rsidR="00FA437F" w:rsidRDefault="00FA43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A41A" w14:textId="77777777" w:rsidR="006A6D68" w:rsidRDefault="006A6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EAE"/>
    <w:multiLevelType w:val="multilevel"/>
    <w:tmpl w:val="DF72999E"/>
    <w:lvl w:ilvl="0">
      <w:start w:val="1"/>
      <w:numFmt w:val="decimal"/>
      <w:pStyle w:val="ListParagraph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314571"/>
    <w:multiLevelType w:val="multilevel"/>
    <w:tmpl w:val="6C8E08F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49B9"/>
    <w:multiLevelType w:val="multilevel"/>
    <w:tmpl w:val="0F883A98"/>
    <w:lvl w:ilvl="0">
      <w:start w:val="1"/>
      <w:numFmt w:val="bullet"/>
      <w:pStyle w:val="PaperChecklist"/>
      <w:lvlText w:val="⃝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CD4C99"/>
    <w:multiLevelType w:val="multilevel"/>
    <w:tmpl w:val="6C8E08F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688E"/>
    <w:multiLevelType w:val="hybridMultilevel"/>
    <w:tmpl w:val="9E0A7292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62D4F9B"/>
    <w:multiLevelType w:val="hybridMultilevel"/>
    <w:tmpl w:val="CFC8CB14"/>
    <w:lvl w:ilvl="0" w:tplc="8ABE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A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57CF6"/>
    <w:multiLevelType w:val="multilevel"/>
    <w:tmpl w:val="0409001D"/>
    <w:numStyleLink w:val="Bullets"/>
  </w:abstractNum>
  <w:abstractNum w:abstractNumId="7" w15:restartNumberingAfterBreak="0">
    <w:nsid w:val="69827B04"/>
    <w:multiLevelType w:val="hybridMultilevel"/>
    <w:tmpl w:val="4E36DDB2"/>
    <w:lvl w:ilvl="0" w:tplc="2646D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236E5"/>
    <w:multiLevelType w:val="hybridMultilevel"/>
    <w:tmpl w:val="B394B316"/>
    <w:lvl w:ilvl="0" w:tplc="9E44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273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BC310D"/>
    <w:multiLevelType w:val="multilevel"/>
    <w:tmpl w:val="0409001D"/>
    <w:styleLink w:val="Bullets"/>
    <w:lvl w:ilvl="0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―"/>
      <w:lvlJc w:val="left"/>
      <w:pPr>
        <w:ind w:left="720" w:hanging="360"/>
      </w:pPr>
      <w:rPr>
        <w:rFonts w:ascii="Century Gothic" w:hAnsi="Century Gothic" w:hint="default"/>
      </w:rPr>
    </w:lvl>
    <w:lvl w:ilvl="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D11E94"/>
    <w:multiLevelType w:val="multilevel"/>
    <w:tmpl w:val="111A77F4"/>
    <w:lvl w:ilvl="0">
      <w:start w:val="1"/>
      <w:numFmt w:val="bullet"/>
      <w:pStyle w:val="bullets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00062927">
    <w:abstractNumId w:val="5"/>
  </w:num>
  <w:num w:numId="2" w16cid:durableId="1656764211">
    <w:abstractNumId w:val="7"/>
  </w:num>
  <w:num w:numId="3" w16cid:durableId="1747268026">
    <w:abstractNumId w:val="8"/>
  </w:num>
  <w:num w:numId="4" w16cid:durableId="1560437813">
    <w:abstractNumId w:val="1"/>
  </w:num>
  <w:num w:numId="5" w16cid:durableId="985665531">
    <w:abstractNumId w:val="3"/>
  </w:num>
  <w:num w:numId="6" w16cid:durableId="1613316463">
    <w:abstractNumId w:val="0"/>
  </w:num>
  <w:num w:numId="7" w16cid:durableId="1173229802">
    <w:abstractNumId w:val="9"/>
  </w:num>
  <w:num w:numId="8" w16cid:durableId="1948002207">
    <w:abstractNumId w:val="10"/>
  </w:num>
  <w:num w:numId="9" w16cid:durableId="505290989">
    <w:abstractNumId w:val="6"/>
  </w:num>
  <w:num w:numId="10" w16cid:durableId="650451573">
    <w:abstractNumId w:val="4"/>
  </w:num>
  <w:num w:numId="11" w16cid:durableId="22295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3716335">
    <w:abstractNumId w:val="2"/>
  </w:num>
  <w:num w:numId="13" w16cid:durableId="776752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A2"/>
    <w:rsid w:val="00002970"/>
    <w:rsid w:val="00023414"/>
    <w:rsid w:val="000248A2"/>
    <w:rsid w:val="00035335"/>
    <w:rsid w:val="00042BBE"/>
    <w:rsid w:val="00044916"/>
    <w:rsid w:val="00045B38"/>
    <w:rsid w:val="00076E2B"/>
    <w:rsid w:val="00087060"/>
    <w:rsid w:val="000B2604"/>
    <w:rsid w:val="000B44C8"/>
    <w:rsid w:val="000E2A90"/>
    <w:rsid w:val="000E6902"/>
    <w:rsid w:val="000E6F24"/>
    <w:rsid w:val="000E728F"/>
    <w:rsid w:val="000F127C"/>
    <w:rsid w:val="00113BBE"/>
    <w:rsid w:val="001158D8"/>
    <w:rsid w:val="00136368"/>
    <w:rsid w:val="001721C1"/>
    <w:rsid w:val="00177CBF"/>
    <w:rsid w:val="001C55A3"/>
    <w:rsid w:val="001D7FE3"/>
    <w:rsid w:val="001F0E58"/>
    <w:rsid w:val="001F4285"/>
    <w:rsid w:val="002024D2"/>
    <w:rsid w:val="00240082"/>
    <w:rsid w:val="002534B3"/>
    <w:rsid w:val="00253C20"/>
    <w:rsid w:val="00281C53"/>
    <w:rsid w:val="002A1BDD"/>
    <w:rsid w:val="002C7562"/>
    <w:rsid w:val="002F0B4B"/>
    <w:rsid w:val="003136CA"/>
    <w:rsid w:val="00322CCA"/>
    <w:rsid w:val="0033551C"/>
    <w:rsid w:val="00342B8F"/>
    <w:rsid w:val="00342D15"/>
    <w:rsid w:val="0035275F"/>
    <w:rsid w:val="0039035B"/>
    <w:rsid w:val="003A23E2"/>
    <w:rsid w:val="003C6578"/>
    <w:rsid w:val="003D325C"/>
    <w:rsid w:val="004031A4"/>
    <w:rsid w:val="00413729"/>
    <w:rsid w:val="00421BF8"/>
    <w:rsid w:val="0043071B"/>
    <w:rsid w:val="00444BF8"/>
    <w:rsid w:val="004466DE"/>
    <w:rsid w:val="004803C5"/>
    <w:rsid w:val="00487AA8"/>
    <w:rsid w:val="004B2535"/>
    <w:rsid w:val="004B67EB"/>
    <w:rsid w:val="004C286E"/>
    <w:rsid w:val="004D46BE"/>
    <w:rsid w:val="004E0A26"/>
    <w:rsid w:val="004F0B3A"/>
    <w:rsid w:val="005260E5"/>
    <w:rsid w:val="005650F2"/>
    <w:rsid w:val="005903F0"/>
    <w:rsid w:val="005907F7"/>
    <w:rsid w:val="005B1E77"/>
    <w:rsid w:val="005C11D7"/>
    <w:rsid w:val="005D7BB0"/>
    <w:rsid w:val="005E6D2E"/>
    <w:rsid w:val="00671CCD"/>
    <w:rsid w:val="006725FA"/>
    <w:rsid w:val="006869C3"/>
    <w:rsid w:val="00690C0F"/>
    <w:rsid w:val="006A6D68"/>
    <w:rsid w:val="006B4876"/>
    <w:rsid w:val="006E3E6D"/>
    <w:rsid w:val="00725BDE"/>
    <w:rsid w:val="007402CD"/>
    <w:rsid w:val="0078447C"/>
    <w:rsid w:val="00797537"/>
    <w:rsid w:val="007A1B5D"/>
    <w:rsid w:val="007A371D"/>
    <w:rsid w:val="007A6FCE"/>
    <w:rsid w:val="007D20A5"/>
    <w:rsid w:val="00817F23"/>
    <w:rsid w:val="008223B6"/>
    <w:rsid w:val="00826DF3"/>
    <w:rsid w:val="00857AF6"/>
    <w:rsid w:val="008829F7"/>
    <w:rsid w:val="008E3CC7"/>
    <w:rsid w:val="009056F9"/>
    <w:rsid w:val="009225B7"/>
    <w:rsid w:val="00932C09"/>
    <w:rsid w:val="00937732"/>
    <w:rsid w:val="00942BBF"/>
    <w:rsid w:val="00944212"/>
    <w:rsid w:val="00967945"/>
    <w:rsid w:val="00994F6E"/>
    <w:rsid w:val="00997DE0"/>
    <w:rsid w:val="009A282E"/>
    <w:rsid w:val="009B184F"/>
    <w:rsid w:val="009B3E2F"/>
    <w:rsid w:val="009C473C"/>
    <w:rsid w:val="009E284A"/>
    <w:rsid w:val="009E6311"/>
    <w:rsid w:val="00A05B7D"/>
    <w:rsid w:val="00A07453"/>
    <w:rsid w:val="00A272E0"/>
    <w:rsid w:val="00A46264"/>
    <w:rsid w:val="00A51DDF"/>
    <w:rsid w:val="00A57FB0"/>
    <w:rsid w:val="00AB3954"/>
    <w:rsid w:val="00AB3F78"/>
    <w:rsid w:val="00AC790A"/>
    <w:rsid w:val="00B0131D"/>
    <w:rsid w:val="00B0354D"/>
    <w:rsid w:val="00B04D6A"/>
    <w:rsid w:val="00B1221B"/>
    <w:rsid w:val="00B27599"/>
    <w:rsid w:val="00B933F3"/>
    <w:rsid w:val="00BA4205"/>
    <w:rsid w:val="00BB4BE5"/>
    <w:rsid w:val="00BD1AFE"/>
    <w:rsid w:val="00BD2ECC"/>
    <w:rsid w:val="00BD5861"/>
    <w:rsid w:val="00BD7B04"/>
    <w:rsid w:val="00C03CF4"/>
    <w:rsid w:val="00C22D6B"/>
    <w:rsid w:val="00C641FD"/>
    <w:rsid w:val="00C83523"/>
    <w:rsid w:val="00C95F73"/>
    <w:rsid w:val="00CA4AD4"/>
    <w:rsid w:val="00CA5786"/>
    <w:rsid w:val="00CE4D36"/>
    <w:rsid w:val="00D12826"/>
    <w:rsid w:val="00D219CB"/>
    <w:rsid w:val="00D21DAE"/>
    <w:rsid w:val="00D55CDC"/>
    <w:rsid w:val="00D570C2"/>
    <w:rsid w:val="00D631D3"/>
    <w:rsid w:val="00DA1E54"/>
    <w:rsid w:val="00DE2AF7"/>
    <w:rsid w:val="00DE3A1C"/>
    <w:rsid w:val="00E5218B"/>
    <w:rsid w:val="00E57752"/>
    <w:rsid w:val="00E650F0"/>
    <w:rsid w:val="00E84E5E"/>
    <w:rsid w:val="00E970D7"/>
    <w:rsid w:val="00EA2A48"/>
    <w:rsid w:val="00EA34B0"/>
    <w:rsid w:val="00EC45B3"/>
    <w:rsid w:val="00ED0809"/>
    <w:rsid w:val="00ED42E9"/>
    <w:rsid w:val="00EE4A40"/>
    <w:rsid w:val="00EE70A4"/>
    <w:rsid w:val="00F00433"/>
    <w:rsid w:val="00F20AE2"/>
    <w:rsid w:val="00F438E2"/>
    <w:rsid w:val="00F464E3"/>
    <w:rsid w:val="00F57D07"/>
    <w:rsid w:val="00F63BAA"/>
    <w:rsid w:val="00F64688"/>
    <w:rsid w:val="00F66E68"/>
    <w:rsid w:val="00F71475"/>
    <w:rsid w:val="00F71909"/>
    <w:rsid w:val="00F846A6"/>
    <w:rsid w:val="00FA437F"/>
    <w:rsid w:val="00FB12FB"/>
    <w:rsid w:val="00FD1C84"/>
    <w:rsid w:val="00FD692E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7DE0F"/>
  <w15:chartTrackingRefBased/>
  <w15:docId w15:val="{AB719B25-ABE3-49BA-AB71-2E40579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0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8A2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604"/>
    <w:pPr>
      <w:keepNext/>
      <w:keepLines/>
      <w:spacing w:before="480"/>
      <w:outlineLvl w:val="0"/>
    </w:pPr>
    <w:rPr>
      <w:rFonts w:eastAsiaTheme="majorEastAsia" w:cstheme="majorBidi"/>
      <w:b/>
      <w:caps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73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7A1B5D"/>
    <w:pPr>
      <w:keepNext/>
      <w:keepLines/>
      <w:spacing w:before="240"/>
      <w:outlineLvl w:val="2"/>
    </w:pPr>
    <w:rPr>
      <w:rFonts w:eastAsiaTheme="majorEastAsia" w:cstheme="majorBidi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33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2182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3551C"/>
    <w:pPr>
      <w:keepNext/>
      <w:keepLines/>
      <w:spacing w:before="80" w:after="40"/>
      <w:outlineLvl w:val="4"/>
    </w:pPr>
    <w:rPr>
      <w:rFonts w:eastAsiaTheme="majorEastAsia" w:cstheme="majorBidi"/>
      <w:color w:val="92182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3551C"/>
    <w:pPr>
      <w:keepNext/>
      <w:keepLines/>
      <w:spacing w:before="40"/>
      <w:outlineLvl w:val="5"/>
    </w:pPr>
    <w:rPr>
      <w:rFonts w:eastAsiaTheme="majorEastAsia" w:cstheme="majorBidi"/>
      <w:i/>
      <w:iCs/>
      <w:color w:val="C0C1C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3551C"/>
    <w:pPr>
      <w:keepNext/>
      <w:keepLines/>
      <w:spacing w:before="40"/>
      <w:outlineLvl w:val="6"/>
    </w:pPr>
    <w:rPr>
      <w:rFonts w:eastAsiaTheme="majorEastAsia" w:cstheme="majorBidi"/>
      <w:color w:val="C0C1C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3551C"/>
    <w:pPr>
      <w:keepNext/>
      <w:keepLines/>
      <w:outlineLvl w:val="7"/>
    </w:pPr>
    <w:rPr>
      <w:rFonts w:eastAsiaTheme="majorEastAsia" w:cstheme="majorBidi"/>
      <w:i/>
      <w:iCs/>
      <w:color w:val="ADAFB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3551C"/>
    <w:pPr>
      <w:keepNext/>
      <w:keepLines/>
      <w:outlineLvl w:val="8"/>
    </w:pPr>
    <w:rPr>
      <w:rFonts w:eastAsiaTheme="majorEastAsia" w:cstheme="majorBidi"/>
      <w:color w:val="ADAFB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604"/>
    <w:rPr>
      <w:rFonts w:ascii="Century Gothic" w:eastAsiaTheme="majorEastAsia" w:hAnsi="Century Gothic" w:cstheme="majorBidi"/>
      <w:b/>
      <w:caps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7732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1B5D"/>
    <w:rPr>
      <w:rFonts w:ascii="Century Gothic" w:eastAsiaTheme="majorEastAsia" w:hAnsi="Century Gothic" w:cstheme="majorBidi"/>
      <w:sz w:val="20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51C"/>
    <w:rPr>
      <w:rFonts w:eastAsiaTheme="majorEastAsia" w:cstheme="majorBidi"/>
      <w:i/>
      <w:iCs/>
      <w:color w:val="92182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51C"/>
    <w:rPr>
      <w:rFonts w:eastAsiaTheme="majorEastAsia" w:cstheme="majorBidi"/>
      <w:color w:val="92182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51C"/>
    <w:rPr>
      <w:rFonts w:eastAsiaTheme="majorEastAsia" w:cstheme="majorBidi"/>
      <w:i/>
      <w:iCs/>
      <w:color w:val="C0C1C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51C"/>
    <w:rPr>
      <w:rFonts w:eastAsiaTheme="majorEastAsia" w:cstheme="majorBidi"/>
      <w:color w:val="C0C1C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51C"/>
    <w:rPr>
      <w:rFonts w:eastAsiaTheme="majorEastAsia" w:cstheme="majorBidi"/>
      <w:i/>
      <w:iCs/>
      <w:color w:val="ADAFB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51C"/>
    <w:rPr>
      <w:rFonts w:eastAsiaTheme="majorEastAsia" w:cstheme="majorBidi"/>
      <w:color w:val="ADAFB1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650F0"/>
    <w:pPr>
      <w:pBdr>
        <w:bottom w:val="single" w:sz="4" w:space="1" w:color="auto"/>
      </w:pBdr>
      <w:spacing w:before="60" w:after="120"/>
      <w:contextualSpacing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0F0"/>
    <w:rPr>
      <w:rFonts w:ascii="Century Gothic" w:eastAsiaTheme="majorEastAsia" w:hAnsi="Century Gothic" w:cstheme="majorBidi"/>
      <w:b/>
      <w:kern w:val="28"/>
      <w:sz w:val="28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0E6902"/>
    <w:pPr>
      <w:pBdr>
        <w:top w:val="single" w:sz="4" w:space="10" w:color="C42032" w:themeColor="accent1"/>
        <w:bottom w:val="single" w:sz="4" w:space="10" w:color="C42032" w:themeColor="accent1"/>
      </w:pBdr>
      <w:spacing w:before="360" w:after="360"/>
      <w:ind w:left="864" w:right="864"/>
      <w:jc w:val="center"/>
    </w:pPr>
    <w:rPr>
      <w:i/>
      <w:iCs/>
      <w:color w:val="C420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02"/>
    <w:rPr>
      <w:rFonts w:ascii="Century Gothic" w:hAnsi="Century Gothic"/>
      <w:i/>
      <w:iCs/>
      <w:color w:val="C42032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177CBF"/>
    <w:pPr>
      <w:spacing w:before="240" w:after="240"/>
    </w:pPr>
    <w:rPr>
      <w:rFonts w:ascii="Times New Roman" w:hAnsi="Times New Roman"/>
      <w:b/>
      <w:iCs/>
      <w:color w:val="9FA1A3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77CBF"/>
    <w:rPr>
      <w:rFonts w:ascii="Times New Roman" w:hAnsi="Times New Roman"/>
      <w:b/>
      <w:iCs/>
      <w:color w:val="9FA1A3" w:themeColor="text1"/>
      <w:sz w:val="28"/>
    </w:rPr>
  </w:style>
  <w:style w:type="paragraph" w:customStyle="1" w:styleId="NormalSpacing">
    <w:name w:val="Normal + Spacing"/>
    <w:basedOn w:val="Normal"/>
    <w:qFormat/>
    <w:rsid w:val="009B3E2F"/>
    <w:pPr>
      <w:spacing w:line="300" w:lineRule="auto"/>
    </w:pPr>
  </w:style>
  <w:style w:type="paragraph" w:customStyle="1" w:styleId="PARENTDEPT">
    <w:name w:val="PARENT DEPT"/>
    <w:basedOn w:val="Normal"/>
    <w:next w:val="Normal"/>
    <w:qFormat/>
    <w:rsid w:val="00E650F0"/>
    <w:pPr>
      <w:jc w:val="right"/>
    </w:pPr>
    <w:rPr>
      <w:caps/>
    </w:rPr>
  </w:style>
  <w:style w:type="paragraph" w:customStyle="1" w:styleId="BulletList">
    <w:name w:val="Bullet List"/>
    <w:basedOn w:val="ListParagraph"/>
    <w:qFormat/>
    <w:locked/>
    <w:rsid w:val="00076E2B"/>
    <w:pPr>
      <w:numPr>
        <w:numId w:val="9"/>
      </w:numPr>
    </w:pPr>
  </w:style>
  <w:style w:type="paragraph" w:styleId="ListParagraph">
    <w:name w:val="List Paragraph"/>
    <w:aliases w:val="Number List"/>
    <w:basedOn w:val="Normal"/>
    <w:uiPriority w:val="34"/>
    <w:qFormat/>
    <w:rsid w:val="004031A4"/>
    <w:pPr>
      <w:numPr>
        <w:numId w:val="6"/>
      </w:numPr>
      <w:contextualSpacing/>
    </w:pPr>
  </w:style>
  <w:style w:type="numbering" w:customStyle="1" w:styleId="Bullets">
    <w:name w:val="Bullets"/>
    <w:uiPriority w:val="99"/>
    <w:locked/>
    <w:rsid w:val="004031A4"/>
    <w:pPr>
      <w:numPr>
        <w:numId w:val="8"/>
      </w:numPr>
    </w:pPr>
  </w:style>
  <w:style w:type="paragraph" w:styleId="Header">
    <w:name w:val="header"/>
    <w:aliases w:val="Parent Name(s)"/>
    <w:basedOn w:val="Normal"/>
    <w:link w:val="HeaderChar"/>
    <w:uiPriority w:val="99"/>
    <w:unhideWhenUsed/>
    <w:qFormat/>
    <w:locked/>
    <w:rsid w:val="000E2A90"/>
    <w:pPr>
      <w:tabs>
        <w:tab w:val="left" w:pos="8330"/>
      </w:tabs>
    </w:pPr>
    <w:rPr>
      <w:caps/>
    </w:rPr>
  </w:style>
  <w:style w:type="character" w:customStyle="1" w:styleId="HeaderChar">
    <w:name w:val="Header Char"/>
    <w:aliases w:val="Parent Name(s) Char"/>
    <w:basedOn w:val="DefaultParagraphFont"/>
    <w:link w:val="Header"/>
    <w:uiPriority w:val="99"/>
    <w:rsid w:val="000E2A90"/>
    <w:rPr>
      <w:rFonts w:ascii="Century Gothic" w:hAnsi="Century Gothic"/>
      <w:caps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9B3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E2F"/>
    <w:rPr>
      <w:rFonts w:ascii="Century Gothic" w:hAnsi="Century Gothic"/>
    </w:rPr>
  </w:style>
  <w:style w:type="table" w:styleId="TableGrid">
    <w:name w:val="Table Grid"/>
    <w:basedOn w:val="TableNormal"/>
    <w:uiPriority w:val="39"/>
    <w:locked/>
    <w:rsid w:val="00E9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locked/>
    <w:rsid w:val="00240082"/>
    <w:pPr>
      <w:jc w:val="center"/>
    </w:pPr>
    <w:rPr>
      <w:rFonts w:eastAsiaTheme="minorEastAsia"/>
      <w:kern w:val="0"/>
      <w:sz w:val="28"/>
      <w:szCs w:val="28"/>
      <w14:ligatures w14:val="none"/>
    </w:rPr>
    <w:tblPr>
      <w:tblBorders>
        <w:insideV w:val="single" w:sz="4" w:space="0" w:color="E76D7A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C4203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IntenseEmphasis">
    <w:name w:val="Intense Emphasis"/>
    <w:basedOn w:val="DefaultParagraphFont"/>
    <w:uiPriority w:val="21"/>
    <w:locked/>
    <w:rsid w:val="000E6902"/>
    <w:rPr>
      <w:i/>
      <w:iCs/>
      <w:color w:val="C42032" w:themeColor="accent1"/>
    </w:rPr>
  </w:style>
  <w:style w:type="paragraph" w:styleId="NoSpacing">
    <w:name w:val="No Spacing"/>
    <w:uiPriority w:val="1"/>
    <w:locked/>
    <w:rsid w:val="000E6902"/>
    <w:rPr>
      <w:rFonts w:ascii="Century Gothic" w:hAnsi="Century Gothic"/>
    </w:rPr>
  </w:style>
  <w:style w:type="character" w:styleId="PlaceholderText">
    <w:name w:val="Placeholder Text"/>
    <w:basedOn w:val="DefaultParagraphFont"/>
    <w:uiPriority w:val="99"/>
    <w:semiHidden/>
    <w:locked/>
    <w:rsid w:val="00A51DDF"/>
    <w:rPr>
      <w:color w:val="666666"/>
    </w:rPr>
  </w:style>
  <w:style w:type="character" w:customStyle="1" w:styleId="TYPE">
    <w:name w:val="TYPE"/>
    <w:basedOn w:val="DefaultParagraphFont"/>
    <w:uiPriority w:val="1"/>
    <w:qFormat/>
    <w:rsid w:val="004C286E"/>
    <w:rPr>
      <w:rFonts w:ascii="Century Gothic" w:hAnsi="Century Gothic"/>
      <w:b w:val="0"/>
      <w:i w:val="0"/>
      <w:caps/>
      <w:smallCaps w:val="0"/>
      <w:strike w:val="0"/>
      <w:dstrike w:val="0"/>
      <w:vanish w:val="0"/>
      <w:sz w:val="20"/>
      <w:vertAlign w:val="baseline"/>
    </w:rPr>
  </w:style>
  <w:style w:type="paragraph" w:customStyle="1" w:styleId="Footer1">
    <w:name w:val="Footer1"/>
    <w:basedOn w:val="Normal"/>
    <w:link w:val="footerChar0"/>
    <w:qFormat/>
    <w:rsid w:val="004C286E"/>
    <w:pPr>
      <w:jc w:val="right"/>
      <w:outlineLvl w:val="0"/>
    </w:pPr>
    <w:rPr>
      <w:szCs w:val="18"/>
    </w:rPr>
  </w:style>
  <w:style w:type="character" w:customStyle="1" w:styleId="footerChar0">
    <w:name w:val="footer Char"/>
    <w:basedOn w:val="DefaultParagraphFont"/>
    <w:link w:val="Footer1"/>
    <w:rsid w:val="004C286E"/>
    <w:rPr>
      <w:rFonts w:ascii="Century Gothic" w:eastAsia="Cambria" w:hAnsi="Century Gothic" w:cs="Times New Roman"/>
      <w:kern w:val="0"/>
      <w:sz w:val="20"/>
      <w:szCs w:val="18"/>
      <w14:ligatures w14:val="none"/>
    </w:rPr>
  </w:style>
  <w:style w:type="paragraph" w:customStyle="1" w:styleId="Purpose">
    <w:name w:val="Purpose"/>
    <w:basedOn w:val="Heading2"/>
    <w:link w:val="PurposeChar"/>
    <w:rsid w:val="00826DF3"/>
    <w:pPr>
      <w:spacing w:before="0"/>
    </w:pPr>
  </w:style>
  <w:style w:type="character" w:customStyle="1" w:styleId="PurposeChar">
    <w:name w:val="Purpose Char"/>
    <w:basedOn w:val="Heading2Char"/>
    <w:link w:val="Purpose"/>
    <w:rsid w:val="00826DF3"/>
    <w:rPr>
      <w:rFonts w:asciiTheme="majorHAnsi" w:eastAsiaTheme="majorEastAsia" w:hAnsiTheme="majorHAnsi" w:cstheme="majorBidi"/>
      <w:b/>
      <w:sz w:val="20"/>
      <w:szCs w:val="32"/>
    </w:rPr>
  </w:style>
  <w:style w:type="paragraph" w:customStyle="1" w:styleId="Heading2-tablerow">
    <w:name w:val="Heading 2 - table row"/>
    <w:basedOn w:val="Heading2"/>
    <w:next w:val="Normal"/>
    <w:rsid w:val="00C95F73"/>
  </w:style>
  <w:style w:type="paragraph" w:styleId="TOCHeading">
    <w:name w:val="TOC Heading"/>
    <w:basedOn w:val="Heading1"/>
    <w:next w:val="Normal"/>
    <w:uiPriority w:val="39"/>
    <w:unhideWhenUsed/>
    <w:locked/>
    <w:rsid w:val="00F464E3"/>
    <w:pPr>
      <w:spacing w:before="240" w:line="259" w:lineRule="auto"/>
      <w:outlineLvl w:val="9"/>
    </w:pPr>
    <w:rPr>
      <w:b w:val="0"/>
      <w:caps w:val="0"/>
      <w:color w:val="921824" w:themeColor="accent1" w:themeShade="BF"/>
      <w:sz w:val="32"/>
      <w:szCs w:val="32"/>
    </w:rPr>
  </w:style>
  <w:style w:type="paragraph" w:styleId="TOC1">
    <w:name w:val="toc 1"/>
    <w:aliases w:val="Table of Contents"/>
    <w:basedOn w:val="Normal"/>
    <w:next w:val="Normal"/>
    <w:uiPriority w:val="39"/>
    <w:unhideWhenUsed/>
    <w:locked/>
    <w:rsid w:val="00FA437F"/>
    <w:pPr>
      <w:spacing w:before="120" w:after="12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F464E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F464E3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locked/>
    <w:rsid w:val="00F464E3"/>
    <w:rPr>
      <w:color w:val="24468E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023414"/>
    <w:rPr>
      <w:i/>
      <w:iCs/>
      <w:color w:val="B7B8BA" w:themeColor="text1" w:themeTint="BF"/>
    </w:rPr>
  </w:style>
  <w:style w:type="paragraph" w:customStyle="1" w:styleId="TableRow">
    <w:name w:val="Table Row"/>
    <w:basedOn w:val="Heading2"/>
    <w:next w:val="Normal"/>
    <w:rsid w:val="00ED42E9"/>
    <w:pPr>
      <w:spacing w:before="0"/>
    </w:pPr>
  </w:style>
  <w:style w:type="paragraph" w:customStyle="1" w:styleId="TABLEHEADING">
    <w:name w:val="TABLE HEADING"/>
    <w:basedOn w:val="Normal"/>
    <w:qFormat/>
    <w:rsid w:val="00ED42E9"/>
    <w:pPr>
      <w:framePr w:hSpace="180" w:wrap="around" w:vAnchor="text" w:hAnchor="text" w:y="1"/>
    </w:pPr>
    <w:rPr>
      <w:b/>
      <w:caps/>
      <w:sz w:val="22"/>
    </w:rPr>
  </w:style>
  <w:style w:type="paragraph" w:customStyle="1" w:styleId="PaperChecklist">
    <w:name w:val="Paper Checklist"/>
    <w:basedOn w:val="ListParagraph"/>
    <w:link w:val="PaperChecklistChar"/>
    <w:qFormat/>
    <w:rsid w:val="009E6311"/>
    <w:pPr>
      <w:numPr>
        <w:numId w:val="12"/>
      </w:numPr>
      <w:spacing w:line="280" w:lineRule="exact"/>
    </w:pPr>
  </w:style>
  <w:style w:type="character" w:customStyle="1" w:styleId="PaperChecklistChar">
    <w:name w:val="Paper Checklist Char"/>
    <w:basedOn w:val="DefaultParagraphFont"/>
    <w:link w:val="PaperChecklist"/>
    <w:rsid w:val="009E6311"/>
    <w:rPr>
      <w:rFonts w:ascii="Century Gothic" w:hAnsi="Century Gothic"/>
      <w:sz w:val="20"/>
    </w:rPr>
  </w:style>
  <w:style w:type="paragraph" w:customStyle="1" w:styleId="PurposeStatement">
    <w:name w:val="Purpose Statement"/>
    <w:basedOn w:val="Heading2"/>
    <w:qFormat/>
    <w:rsid w:val="00FF5010"/>
    <w:pPr>
      <w:spacing w:before="100" w:beforeAutospacing="1"/>
    </w:pPr>
  </w:style>
  <w:style w:type="paragraph" w:customStyle="1" w:styleId="BodyCopy">
    <w:name w:val="Body Copy"/>
    <w:basedOn w:val="Normal"/>
    <w:link w:val="BodyCopyChar"/>
    <w:qFormat/>
    <w:rsid w:val="000248A2"/>
    <w:pPr>
      <w:outlineLvl w:val="0"/>
    </w:pPr>
    <w:rPr>
      <w:rFonts w:ascii="Century Gothic" w:hAnsi="Century Gothic"/>
      <w:sz w:val="20"/>
      <w:szCs w:val="20"/>
    </w:rPr>
  </w:style>
  <w:style w:type="character" w:styleId="BookTitle">
    <w:name w:val="Book Title"/>
    <w:aliases w:val="SECTION"/>
    <w:basedOn w:val="DefaultParagraphFont"/>
    <w:qFormat/>
    <w:locked/>
    <w:rsid w:val="000248A2"/>
    <w:rPr>
      <w:rFonts w:ascii="Century Gothic" w:hAnsi="Century Gothic"/>
      <w:b/>
      <w:bCs/>
      <w:iCs/>
      <w:caps/>
      <w:sz w:val="22"/>
      <w:u w:val="none"/>
    </w:rPr>
  </w:style>
  <w:style w:type="character" w:customStyle="1" w:styleId="BodyCopyChar">
    <w:name w:val="Body Copy Char"/>
    <w:basedOn w:val="DefaultParagraphFont"/>
    <w:link w:val="BodyCopy"/>
    <w:rsid w:val="000248A2"/>
    <w:rPr>
      <w:rFonts w:ascii="Century Gothic" w:eastAsia="Cambria" w:hAnsi="Century Gothic" w:cs="Times New Roman"/>
      <w:kern w:val="0"/>
      <w:sz w:val="20"/>
      <w:szCs w:val="20"/>
      <w14:ligatures w14:val="none"/>
    </w:rPr>
  </w:style>
  <w:style w:type="paragraph" w:customStyle="1" w:styleId="Subhead">
    <w:name w:val="Subhead"/>
    <w:basedOn w:val="BodyCopy"/>
    <w:link w:val="SubheadChar"/>
    <w:qFormat/>
    <w:rsid w:val="000248A2"/>
    <w:pPr>
      <w:spacing w:after="60"/>
    </w:pPr>
    <w:rPr>
      <w:b/>
    </w:rPr>
  </w:style>
  <w:style w:type="character" w:customStyle="1" w:styleId="SubheadChar">
    <w:name w:val="Subhead Char"/>
    <w:basedOn w:val="BodyCopyChar"/>
    <w:link w:val="Subhead"/>
    <w:rsid w:val="000248A2"/>
    <w:rPr>
      <w:rFonts w:ascii="Century Gothic" w:eastAsia="Cambria" w:hAnsi="Century Gothic" w:cs="Times New Roman"/>
      <w:b/>
      <w:kern w:val="0"/>
      <w:sz w:val="20"/>
      <w:szCs w:val="20"/>
      <w14:ligatures w14:val="none"/>
    </w:rPr>
  </w:style>
  <w:style w:type="paragraph" w:customStyle="1" w:styleId="bullets0">
    <w:name w:val="bullets"/>
    <w:basedOn w:val="Normal"/>
    <w:link w:val="bulletsChar"/>
    <w:qFormat/>
    <w:rsid w:val="000248A2"/>
    <w:pPr>
      <w:numPr>
        <w:numId w:val="13"/>
      </w:numPr>
      <w:outlineLvl w:val="0"/>
    </w:pPr>
    <w:rPr>
      <w:rFonts w:ascii="Century Gothic" w:hAnsi="Century Gothic"/>
      <w:sz w:val="20"/>
      <w:szCs w:val="20"/>
    </w:rPr>
  </w:style>
  <w:style w:type="character" w:customStyle="1" w:styleId="bulletsChar">
    <w:name w:val="bullets Char"/>
    <w:basedOn w:val="DefaultParagraphFont"/>
    <w:link w:val="bullets0"/>
    <w:rsid w:val="000248A2"/>
    <w:rPr>
      <w:rFonts w:ascii="Century Gothic" w:eastAsia="Cambria" w:hAnsi="Century Gothic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m\Downloads\JRMC_common_template.dotx" TargetMode="External"/></Relationships>
</file>

<file path=word/theme/theme1.xml><?xml version="1.0" encoding="utf-8"?>
<a:theme xmlns:a="http://schemas.openxmlformats.org/drawingml/2006/main" name="JRMC-Office">
  <a:themeElements>
    <a:clrScheme name="JRMC Office Palette">
      <a:dk1>
        <a:srgbClr val="9FA1A3"/>
      </a:dk1>
      <a:lt1>
        <a:srgbClr val="75787B"/>
      </a:lt1>
      <a:dk2>
        <a:srgbClr val="FFFFFF"/>
      </a:dk2>
      <a:lt2>
        <a:srgbClr val="000000"/>
      </a:lt2>
      <a:accent1>
        <a:srgbClr val="C42032"/>
      </a:accent1>
      <a:accent2>
        <a:srgbClr val="8C8B35"/>
      </a:accent2>
      <a:accent3>
        <a:srgbClr val="F1F2F2"/>
      </a:accent3>
      <a:accent4>
        <a:srgbClr val="BABCBD"/>
      </a:accent4>
      <a:accent5>
        <a:srgbClr val="84329B"/>
      </a:accent5>
      <a:accent6>
        <a:srgbClr val="D62598"/>
      </a:accent6>
      <a:hlink>
        <a:srgbClr val="24468E"/>
      </a:hlink>
      <a:folHlink>
        <a:srgbClr val="000000"/>
      </a:folHlink>
    </a:clrScheme>
    <a:fontScheme name="JRM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JRMC-Office" id="{6DB10401-72E8-4075-85AA-AD6CB3A80497}" vid="{62955D92-2FD7-47B3-8288-A079BB210B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3B9D-A8B3-4F0A-9701-3A2B4B94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JRMC_common_template.dotx</Template>
  <TotalTime>8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Mittleider,Katie</dc:creator>
  <cp:keywords/>
  <dc:description/>
  <cp:lastModifiedBy>Mittleider,Katie</cp:lastModifiedBy>
  <cp:revision>1</cp:revision>
  <dcterms:created xsi:type="dcterms:W3CDTF">2025-08-27T18:40:00Z</dcterms:created>
  <dcterms:modified xsi:type="dcterms:W3CDTF">2025-08-27T18:49:00Z</dcterms:modified>
</cp:coreProperties>
</file>